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64E0B" w14:textId="77777777" w:rsidR="00730EF0" w:rsidRDefault="00556DCD">
      <w:pPr>
        <w:pStyle w:val="Standard"/>
        <w:spacing w:line="360" w:lineRule="auto"/>
        <w:jc w:val="center"/>
      </w:pPr>
      <w:r>
        <w:object w:dxaOrig="1440" w:dyaOrig="1440" w14:anchorId="23C64E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Объект1" o:spid="_x0000_s1026" type="#_x0000_t75" style="position:absolute;left:0;text-align:left;margin-left:274.05pt;margin-top:37.95pt;width:64.6pt;height:53.05pt;z-index:251658240;visibility:visible;mso-wrap-style:square;mso-position-horizontal-relative:page;mso-position-vertical-relative:page">
            <v:imagedata r:id="rId7" o:title=""/>
            <w10:wrap type="square" anchorx="page" anchory="page"/>
          </v:shape>
          <o:OLEObject Type="Embed" ProgID="Unknown" ShapeID="Объект1" DrawAspect="Content" ObjectID="_1811156895" r:id="rId8"/>
        </w:object>
      </w:r>
      <w:r>
        <w:rPr>
          <w:rFonts w:ascii="Times New Roman" w:hAnsi="Times New Roman"/>
          <w:b/>
          <w:bCs/>
          <w:sz w:val="24"/>
        </w:rPr>
        <w:t xml:space="preserve">Удмурт </w:t>
      </w:r>
      <w:proofErr w:type="spellStart"/>
      <w:r>
        <w:rPr>
          <w:rFonts w:ascii="Times New Roman" w:hAnsi="Times New Roman"/>
          <w:b/>
          <w:bCs/>
          <w:sz w:val="24"/>
        </w:rPr>
        <w:t>Элькунысь</w:t>
      </w:r>
      <w:proofErr w:type="spellEnd"/>
      <w:r>
        <w:rPr>
          <w:rFonts w:ascii="Times New Roman" w:hAnsi="Times New Roman"/>
          <w:b/>
          <w:bCs/>
          <w:sz w:val="24"/>
        </w:rPr>
        <w:t xml:space="preserve">             Администрация Алнашского района</w:t>
      </w:r>
    </w:p>
    <w:p w14:paraId="23C64E0C" w14:textId="77777777" w:rsidR="00730EF0" w:rsidRDefault="00556DCD">
      <w:pPr>
        <w:pStyle w:val="1"/>
        <w:tabs>
          <w:tab w:val="left" w:pos="0"/>
        </w:tabs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Алнаш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ёрослэн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Администрациез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Удмуртской Республики</w:t>
      </w:r>
    </w:p>
    <w:p w14:paraId="23C64E0D" w14:textId="77777777" w:rsidR="00730EF0" w:rsidRDefault="00730EF0">
      <w:pPr>
        <w:pStyle w:val="Standard"/>
        <w:rPr>
          <w:rFonts w:ascii="Times New Roman" w:hAnsi="Times New Roman"/>
          <w:sz w:val="24"/>
        </w:rPr>
      </w:pPr>
    </w:p>
    <w:p w14:paraId="23C64E0E" w14:textId="77777777" w:rsidR="00730EF0" w:rsidRDefault="00730EF0">
      <w:pPr>
        <w:pStyle w:val="2"/>
        <w:tabs>
          <w:tab w:val="left" w:pos="0"/>
        </w:tabs>
        <w:ind w:right="-560"/>
        <w:rPr>
          <w:rFonts w:ascii="Times New Roman" w:hAnsi="Times New Roman"/>
          <w:sz w:val="24"/>
          <w:szCs w:val="24"/>
        </w:rPr>
      </w:pPr>
    </w:p>
    <w:p w14:paraId="23C64E0F" w14:textId="77777777" w:rsidR="00730EF0" w:rsidRDefault="00556DCD">
      <w:pPr>
        <w:pStyle w:val="2"/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14:paraId="23C64E10" w14:textId="77777777" w:rsidR="00730EF0" w:rsidRDefault="00556DCD">
      <w:pPr>
        <w:pStyle w:val="Standard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18.09.2014                                                                                                                                № 980</w:t>
      </w:r>
    </w:p>
    <w:p w14:paraId="23C64E11" w14:textId="77777777" w:rsidR="00730EF0" w:rsidRDefault="00556DCD">
      <w:pPr>
        <w:pStyle w:val="Standard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с. Алнаши</w:t>
      </w:r>
    </w:p>
    <w:p w14:paraId="23C64E12" w14:textId="77777777" w:rsidR="00730EF0" w:rsidRDefault="00556DCD">
      <w:pPr>
        <w:pStyle w:val="Textbody"/>
        <w:ind w:firstLine="540"/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C64E0D" wp14:editId="23C64E0E">
                <wp:simplePos x="0" y="0"/>
                <wp:positionH relativeFrom="column">
                  <wp:posOffset>-29205</wp:posOffset>
                </wp:positionH>
                <wp:positionV relativeFrom="paragraph">
                  <wp:posOffset>254632</wp:posOffset>
                </wp:positionV>
                <wp:extent cx="2857500" cy="741048"/>
                <wp:effectExtent l="0" t="0" r="0" b="1902"/>
                <wp:wrapTopAndBottom/>
                <wp:docPr id="872631440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7410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3C64E11" w14:textId="77777777" w:rsidR="00730EF0" w:rsidRDefault="00556DC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О внесении изменения в Положение                                                                                                    об оплате труда работников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Муници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пального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бюджетного учреждения                                                                               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  «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Молодежный центр «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Ошмес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» </w:t>
                            </w:r>
                          </w:p>
                          <w:p w14:paraId="23C64E12" w14:textId="77777777" w:rsidR="00730EF0" w:rsidRDefault="00730EF0">
                            <w:pPr>
                              <w:pStyle w:val="Standard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C64E0D" id="_x0000_t202" coordsize="21600,21600" o:spt="202" path="m,l,21600r21600,l21600,xe">
                <v:stroke joinstyle="miter"/>
                <v:path gradientshapeok="t" o:connecttype="rect"/>
              </v:shapetype>
              <v:shape id="Врезка1" o:spid="_x0000_s1026" type="#_x0000_t202" style="position:absolute;left:0;text-align:left;margin-left:-2.3pt;margin-top:20.05pt;width:225pt;height:58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" filled="f" stroked="f">
                <v:textbox inset="0,0,0,0">
                  <w:txbxContent>
                    <w:p w14:paraId="23C64E11" w14:textId="77777777" w:rsidR="00730EF0" w:rsidRDefault="00556DCD">
                      <w:pPr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О внесении изменения в Положение                                                                                                    об оплате труда работников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Муници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- 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                                                                                     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пального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бюджетного учреждения                                                                                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  «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Молодежный центр «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Ошмес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» </w:t>
                      </w:r>
                    </w:p>
                    <w:p w14:paraId="23C64E12" w14:textId="77777777" w:rsidR="00730EF0" w:rsidRDefault="00730EF0">
                      <w:pPr>
                        <w:pStyle w:val="Standard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3C64E13" w14:textId="77777777" w:rsidR="00730EF0" w:rsidRDefault="00730EF0">
      <w:pPr>
        <w:ind w:firstLine="900"/>
        <w:jc w:val="both"/>
        <w:rPr>
          <w:rFonts w:ascii="Times New Roman" w:hAnsi="Times New Roman" w:cs="Times New Roman"/>
        </w:rPr>
      </w:pPr>
    </w:p>
    <w:p w14:paraId="23C64E14" w14:textId="77777777" w:rsidR="00730EF0" w:rsidRDefault="00556DCD">
      <w:pPr>
        <w:ind w:firstLine="900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В </w:t>
      </w:r>
      <w:r>
        <w:rPr>
          <w:rFonts w:ascii="Times New Roman" w:hAnsi="Times New Roman" w:cs="Times New Roman"/>
          <w:sz w:val="22"/>
          <w:szCs w:val="22"/>
        </w:rPr>
        <w:t xml:space="preserve">соответствии с постановлением Правительства Удмуртской Республики от 4 августа 2014 года № 303 «О внесении изменений в постановление Правительства Удмуртской Республики от 26 августа 2013 года № 387 «Об утверждении Положения об оплате труда работников бюджетных, казенных учреждений, подведомственных Министерству по делам молодежи Удмуртской Республики», Администрация Алнашского района  </w:t>
      </w:r>
      <w:r>
        <w:rPr>
          <w:rFonts w:ascii="Times New Roman" w:hAnsi="Times New Roman" w:cs="Times New Roman"/>
          <w:b/>
          <w:sz w:val="22"/>
          <w:szCs w:val="22"/>
        </w:rPr>
        <w:t>ПОСТАНОВЛЯЕТ:</w:t>
      </w:r>
    </w:p>
    <w:p w14:paraId="23C64E15" w14:textId="77777777" w:rsidR="00730EF0" w:rsidRDefault="00556DCD">
      <w:pPr>
        <w:ind w:firstLine="90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Внести в Положение об оплате труда работников муниципального бюджетного учреждения  «Молодежный центр «</w:t>
      </w:r>
      <w:proofErr w:type="spellStart"/>
      <w:r>
        <w:rPr>
          <w:rFonts w:ascii="Times New Roman" w:hAnsi="Times New Roman" w:cs="Times New Roman"/>
          <w:sz w:val="22"/>
          <w:szCs w:val="22"/>
        </w:rPr>
        <w:t>Ошмес</w:t>
      </w:r>
      <w:proofErr w:type="spellEnd"/>
      <w:r>
        <w:rPr>
          <w:rFonts w:ascii="Times New Roman" w:hAnsi="Times New Roman" w:cs="Times New Roman"/>
          <w:sz w:val="22"/>
          <w:szCs w:val="22"/>
        </w:rPr>
        <w:t>» (далее - Учреждение), утверждённое постановлением Администрации муниципального образования «Алнашский район»  от 22 октября 2013 года № 1066 (в ред. от 21.04.2014г. № 343), изменение, изложив пункт 5 в следующей редакции:</w:t>
      </w:r>
    </w:p>
    <w:p w14:paraId="23C64E16" w14:textId="77777777" w:rsidR="00730EF0" w:rsidRDefault="00556DCD">
      <w:pPr>
        <w:ind w:firstLine="90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«5. Размеры должностных окладов работников Учреждения по общеотраслевым должностям служащих устанавливаются руководителем Учреждения на основе отнесения занимаемых ими должностей служащих к профессиональным квалификационным группам (далее - ПКГ), утвержденным приказом Министерства здравоохранения и социального развития Российской Федерации от 29 мая 2008 года № 247н «Об утверждении профессиональных квалификационных групп общеотраслевых должностей руководителей, специалистов и служащих»:</w:t>
      </w:r>
    </w:p>
    <w:tbl>
      <w:tblPr>
        <w:tblW w:w="4909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65"/>
        <w:gridCol w:w="3892"/>
        <w:gridCol w:w="2351"/>
      </w:tblGrid>
      <w:tr w:rsidR="00730EF0" w14:paraId="23C64E1B" w14:textId="77777777">
        <w:tblPrEx>
          <w:tblCellMar>
            <w:top w:w="0" w:type="dxa"/>
            <w:bottom w:w="0" w:type="dxa"/>
          </w:tblCellMar>
        </w:tblPrEx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64E17" w14:textId="77777777" w:rsidR="00730EF0" w:rsidRDefault="00556DC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ПКГ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64E18" w14:textId="77777777" w:rsidR="00730EF0" w:rsidRDefault="00556DC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Квалификационные уровни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64E19" w14:textId="77777777" w:rsidR="00730EF0" w:rsidRDefault="00556DC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Должностной</w:t>
            </w:r>
          </w:p>
          <w:p w14:paraId="23C64E1A" w14:textId="77777777" w:rsidR="00730EF0" w:rsidRDefault="00556DC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оклад (руб.)</w:t>
            </w:r>
          </w:p>
        </w:tc>
      </w:tr>
      <w:tr w:rsidR="00730EF0" w14:paraId="23C64E20" w14:textId="77777777">
        <w:tblPrEx>
          <w:tblCellMar>
            <w:top w:w="0" w:type="dxa"/>
            <w:bottom w:w="0" w:type="dxa"/>
          </w:tblCellMar>
        </w:tblPrEx>
        <w:tc>
          <w:tcPr>
            <w:tcW w:w="3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64E1C" w14:textId="77777777" w:rsidR="00730EF0" w:rsidRDefault="00556D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Общеотраслевые должности</w:t>
            </w:r>
          </w:p>
          <w:p w14:paraId="23C64E1D" w14:textId="77777777" w:rsidR="00730EF0" w:rsidRDefault="00556D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служащих первого уровня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64E1E" w14:textId="77777777" w:rsidR="00730EF0" w:rsidRDefault="00556D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квалификационный уровень 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64E1F" w14:textId="77777777" w:rsidR="00730EF0" w:rsidRDefault="00556D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5560</w:t>
            </w:r>
          </w:p>
        </w:tc>
      </w:tr>
      <w:tr w:rsidR="00730EF0" w14:paraId="23C64E24" w14:textId="77777777">
        <w:tblPrEx>
          <w:tblCellMar>
            <w:top w:w="0" w:type="dxa"/>
            <w:bottom w:w="0" w:type="dxa"/>
          </w:tblCellMar>
        </w:tblPrEx>
        <w:tc>
          <w:tcPr>
            <w:tcW w:w="3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64E21" w14:textId="77777777" w:rsidR="00730EF0" w:rsidRDefault="00730EF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64E22" w14:textId="77777777" w:rsidR="00730EF0" w:rsidRDefault="00556D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64E23" w14:textId="77777777" w:rsidR="00730EF0" w:rsidRDefault="00556D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5580</w:t>
            </w:r>
          </w:p>
        </w:tc>
      </w:tr>
      <w:tr w:rsidR="00730EF0" w14:paraId="23C64E2A" w14:textId="77777777">
        <w:tblPrEx>
          <w:tblCellMar>
            <w:top w:w="0" w:type="dxa"/>
            <w:bottom w:w="0" w:type="dxa"/>
          </w:tblCellMar>
        </w:tblPrEx>
        <w:tc>
          <w:tcPr>
            <w:tcW w:w="3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64E25" w14:textId="77777777" w:rsidR="00730EF0" w:rsidRDefault="00556D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Общеотраслевые должности</w:t>
            </w:r>
          </w:p>
          <w:p w14:paraId="23C64E26" w14:textId="77777777" w:rsidR="00730EF0" w:rsidRDefault="00556D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служащих второго уровня</w:t>
            </w:r>
          </w:p>
          <w:p w14:paraId="23C64E27" w14:textId="77777777" w:rsidR="00730EF0" w:rsidRDefault="00730EF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64E28" w14:textId="77777777" w:rsidR="00730EF0" w:rsidRDefault="00556D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квалификационный уровень 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64E29" w14:textId="77777777" w:rsidR="00730EF0" w:rsidRDefault="00556D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6160</w:t>
            </w:r>
          </w:p>
        </w:tc>
      </w:tr>
      <w:tr w:rsidR="00730EF0" w14:paraId="23C64E2E" w14:textId="77777777">
        <w:tblPrEx>
          <w:tblCellMar>
            <w:top w:w="0" w:type="dxa"/>
            <w:bottom w:w="0" w:type="dxa"/>
          </w:tblCellMar>
        </w:tblPrEx>
        <w:tc>
          <w:tcPr>
            <w:tcW w:w="3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64E2B" w14:textId="77777777" w:rsidR="00730EF0" w:rsidRDefault="00730EF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64E2C" w14:textId="77777777" w:rsidR="00730EF0" w:rsidRDefault="00556D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квалификационный уровень 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64E2D" w14:textId="77777777" w:rsidR="00730EF0" w:rsidRDefault="00556D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6170</w:t>
            </w:r>
          </w:p>
        </w:tc>
      </w:tr>
      <w:tr w:rsidR="00730EF0" w14:paraId="23C64E32" w14:textId="77777777">
        <w:tblPrEx>
          <w:tblCellMar>
            <w:top w:w="0" w:type="dxa"/>
            <w:bottom w:w="0" w:type="dxa"/>
          </w:tblCellMar>
        </w:tblPrEx>
        <w:tc>
          <w:tcPr>
            <w:tcW w:w="3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64E2F" w14:textId="77777777" w:rsidR="00730EF0" w:rsidRDefault="00730EF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64E30" w14:textId="77777777" w:rsidR="00730EF0" w:rsidRDefault="00556D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квалификационный уровень 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64E31" w14:textId="77777777" w:rsidR="00730EF0" w:rsidRDefault="00556D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6180</w:t>
            </w:r>
          </w:p>
        </w:tc>
      </w:tr>
      <w:tr w:rsidR="00730EF0" w14:paraId="23C64E36" w14:textId="77777777">
        <w:tblPrEx>
          <w:tblCellMar>
            <w:top w:w="0" w:type="dxa"/>
            <w:bottom w:w="0" w:type="dxa"/>
          </w:tblCellMar>
        </w:tblPrEx>
        <w:tc>
          <w:tcPr>
            <w:tcW w:w="3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64E33" w14:textId="77777777" w:rsidR="00730EF0" w:rsidRDefault="00730EF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64E34" w14:textId="77777777" w:rsidR="00730EF0" w:rsidRDefault="00556D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квалификационный уровень 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64E35" w14:textId="77777777" w:rsidR="00730EF0" w:rsidRDefault="00556D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6200</w:t>
            </w:r>
          </w:p>
        </w:tc>
      </w:tr>
      <w:tr w:rsidR="00730EF0" w14:paraId="23C64E3C" w14:textId="77777777">
        <w:tblPrEx>
          <w:tblCellMar>
            <w:top w:w="0" w:type="dxa"/>
            <w:bottom w:w="0" w:type="dxa"/>
          </w:tblCellMar>
        </w:tblPrEx>
        <w:tc>
          <w:tcPr>
            <w:tcW w:w="3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64E37" w14:textId="77777777" w:rsidR="00730EF0" w:rsidRDefault="00556D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Общеотраслевые должности</w:t>
            </w:r>
          </w:p>
          <w:p w14:paraId="23C64E38" w14:textId="77777777" w:rsidR="00730EF0" w:rsidRDefault="00556D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служащих третьего уровня</w:t>
            </w:r>
          </w:p>
          <w:p w14:paraId="23C64E39" w14:textId="77777777" w:rsidR="00730EF0" w:rsidRDefault="00730EF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64E3A" w14:textId="77777777" w:rsidR="00730EF0" w:rsidRDefault="00556D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квалификационный уровень 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64E3B" w14:textId="77777777" w:rsidR="00730EF0" w:rsidRDefault="00556D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6220</w:t>
            </w:r>
          </w:p>
        </w:tc>
      </w:tr>
      <w:tr w:rsidR="00730EF0" w14:paraId="23C64E40" w14:textId="77777777">
        <w:tblPrEx>
          <w:tblCellMar>
            <w:top w:w="0" w:type="dxa"/>
            <w:bottom w:w="0" w:type="dxa"/>
          </w:tblCellMar>
        </w:tblPrEx>
        <w:tc>
          <w:tcPr>
            <w:tcW w:w="3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64E3D" w14:textId="77777777" w:rsidR="00730EF0" w:rsidRDefault="00730EF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64E3E" w14:textId="77777777" w:rsidR="00730EF0" w:rsidRDefault="00556D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квалификационный уровень 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64E3F" w14:textId="77777777" w:rsidR="00730EF0" w:rsidRDefault="00556D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6270</w:t>
            </w:r>
          </w:p>
        </w:tc>
      </w:tr>
      <w:tr w:rsidR="00730EF0" w14:paraId="23C64E44" w14:textId="77777777">
        <w:tblPrEx>
          <w:tblCellMar>
            <w:top w:w="0" w:type="dxa"/>
            <w:bottom w:w="0" w:type="dxa"/>
          </w:tblCellMar>
        </w:tblPrEx>
        <w:tc>
          <w:tcPr>
            <w:tcW w:w="3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64E41" w14:textId="77777777" w:rsidR="00730EF0" w:rsidRDefault="00730EF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64E42" w14:textId="77777777" w:rsidR="00730EF0" w:rsidRDefault="00556D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квалификационный уровень 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64E43" w14:textId="77777777" w:rsidR="00730EF0" w:rsidRDefault="00556D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6330</w:t>
            </w:r>
          </w:p>
        </w:tc>
      </w:tr>
      <w:tr w:rsidR="00730EF0" w14:paraId="23C64E48" w14:textId="77777777">
        <w:tblPrEx>
          <w:tblCellMar>
            <w:top w:w="0" w:type="dxa"/>
            <w:bottom w:w="0" w:type="dxa"/>
          </w:tblCellMar>
        </w:tblPrEx>
        <w:tc>
          <w:tcPr>
            <w:tcW w:w="3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64E45" w14:textId="77777777" w:rsidR="00730EF0" w:rsidRDefault="00730EF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64E46" w14:textId="77777777" w:rsidR="00730EF0" w:rsidRDefault="00556D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квалификационный уровень 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64E47" w14:textId="77777777" w:rsidR="00730EF0" w:rsidRDefault="00556D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6380</w:t>
            </w:r>
          </w:p>
        </w:tc>
      </w:tr>
      <w:tr w:rsidR="00730EF0" w14:paraId="23C64E4C" w14:textId="77777777">
        <w:tblPrEx>
          <w:tblCellMar>
            <w:top w:w="0" w:type="dxa"/>
            <w:bottom w:w="0" w:type="dxa"/>
          </w:tblCellMar>
        </w:tblPrEx>
        <w:tc>
          <w:tcPr>
            <w:tcW w:w="3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64E49" w14:textId="77777777" w:rsidR="00730EF0" w:rsidRDefault="00730EF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64E4A" w14:textId="77777777" w:rsidR="00730EF0" w:rsidRDefault="00556D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 квалификационный уровень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64E4B" w14:textId="77777777" w:rsidR="00730EF0" w:rsidRDefault="00556D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6450</w:t>
            </w:r>
          </w:p>
        </w:tc>
      </w:tr>
      <w:tr w:rsidR="00730EF0" w14:paraId="23C64E51" w14:textId="77777777">
        <w:tblPrEx>
          <w:tblCellMar>
            <w:top w:w="0" w:type="dxa"/>
            <w:bottom w:w="0" w:type="dxa"/>
          </w:tblCellMar>
        </w:tblPrEx>
        <w:tc>
          <w:tcPr>
            <w:tcW w:w="3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64E4D" w14:textId="77777777" w:rsidR="00730EF0" w:rsidRDefault="00556D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Общеотраслевые должности</w:t>
            </w:r>
          </w:p>
          <w:p w14:paraId="23C64E4E" w14:textId="77777777" w:rsidR="00730EF0" w:rsidRDefault="00556D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служащих четвёртого уровня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64E4F" w14:textId="77777777" w:rsidR="00730EF0" w:rsidRDefault="00556D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64E50" w14:textId="77777777" w:rsidR="00730EF0" w:rsidRDefault="00556D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6500</w:t>
            </w:r>
          </w:p>
        </w:tc>
      </w:tr>
      <w:tr w:rsidR="00730EF0" w14:paraId="23C64E55" w14:textId="77777777">
        <w:tblPrEx>
          <w:tblCellMar>
            <w:top w:w="0" w:type="dxa"/>
            <w:bottom w:w="0" w:type="dxa"/>
          </w:tblCellMar>
        </w:tblPrEx>
        <w:tc>
          <w:tcPr>
            <w:tcW w:w="3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64E52" w14:textId="77777777" w:rsidR="00730EF0" w:rsidRDefault="00730EF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64E53" w14:textId="77777777" w:rsidR="00730EF0" w:rsidRDefault="00556D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квалификационный уровень 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64E54" w14:textId="77777777" w:rsidR="00730EF0" w:rsidRDefault="00556D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6700</w:t>
            </w:r>
          </w:p>
        </w:tc>
      </w:tr>
      <w:tr w:rsidR="00730EF0" w14:paraId="23C64E59" w14:textId="77777777">
        <w:tblPrEx>
          <w:tblCellMar>
            <w:top w:w="0" w:type="dxa"/>
            <w:bottom w:w="0" w:type="dxa"/>
          </w:tblCellMar>
        </w:tblPrEx>
        <w:tc>
          <w:tcPr>
            <w:tcW w:w="3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64E56" w14:textId="77777777" w:rsidR="00730EF0" w:rsidRDefault="00730EF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64E57" w14:textId="77777777" w:rsidR="00730EF0" w:rsidRDefault="00556D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квалификационный уровень 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64E58" w14:textId="77777777" w:rsidR="00730EF0" w:rsidRDefault="00556D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6900</w:t>
            </w:r>
          </w:p>
        </w:tc>
      </w:tr>
    </w:tbl>
    <w:p w14:paraId="23C64E5A" w14:textId="77777777" w:rsidR="00730EF0" w:rsidRDefault="00730EF0">
      <w:pPr>
        <w:rPr>
          <w:rFonts w:ascii="Times New Roman" w:hAnsi="Times New Roman" w:cs="Times New Roman"/>
          <w:sz w:val="22"/>
          <w:szCs w:val="22"/>
        </w:rPr>
      </w:pPr>
    </w:p>
    <w:p w14:paraId="23C64E5B" w14:textId="77777777" w:rsidR="00730EF0" w:rsidRDefault="00556DCD">
      <w:pPr>
        <w:ind w:firstLine="90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Настоящее </w:t>
      </w:r>
      <w:r>
        <w:rPr>
          <w:rFonts w:ascii="Times New Roman" w:hAnsi="Times New Roman" w:cs="Times New Roman"/>
          <w:sz w:val="22"/>
          <w:szCs w:val="22"/>
        </w:rPr>
        <w:t>постановление вступает в силу со дня его подписания и распространяется на правоотношения, возникшие с 01 июля 2014 года.</w:t>
      </w:r>
    </w:p>
    <w:p w14:paraId="23C64E5C" w14:textId="77777777" w:rsidR="00730EF0" w:rsidRDefault="00730EF0">
      <w:pPr>
        <w:rPr>
          <w:rFonts w:ascii="Times New Roman" w:hAnsi="Times New Roman" w:cs="Times New Roman"/>
          <w:sz w:val="22"/>
          <w:szCs w:val="22"/>
        </w:rPr>
      </w:pPr>
    </w:p>
    <w:p w14:paraId="23C64E5D" w14:textId="77777777" w:rsidR="00730EF0" w:rsidRDefault="00730EF0">
      <w:pPr>
        <w:rPr>
          <w:rFonts w:ascii="Times New Roman" w:hAnsi="Times New Roman" w:cs="Times New Roman"/>
          <w:sz w:val="22"/>
          <w:szCs w:val="22"/>
        </w:rPr>
      </w:pPr>
    </w:p>
    <w:p w14:paraId="23C64E5E" w14:textId="77777777" w:rsidR="00730EF0" w:rsidRDefault="00556DC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Первый заместитель главы Администрации                                                                                                              Алнашского района                                                                                      В.А. Медведев</w:t>
      </w:r>
    </w:p>
    <w:p w14:paraId="23C64E5F" w14:textId="77777777" w:rsidR="00730EF0" w:rsidRDefault="00730EF0">
      <w:pPr>
        <w:rPr>
          <w:rFonts w:ascii="Times New Roman" w:hAnsi="Times New Roman" w:cs="Times New Roman"/>
        </w:rPr>
      </w:pPr>
    </w:p>
    <w:p w14:paraId="23C64E60" w14:textId="77777777" w:rsidR="00730EF0" w:rsidRDefault="00730EF0">
      <w:pPr>
        <w:rPr>
          <w:rFonts w:ascii="Times New Roman" w:hAnsi="Times New Roman" w:cs="Times New Roman"/>
        </w:rPr>
      </w:pPr>
    </w:p>
    <w:p w14:paraId="23C64E61" w14:textId="77777777" w:rsidR="00730EF0" w:rsidRDefault="00730EF0">
      <w:pPr>
        <w:rPr>
          <w:rFonts w:ascii="Times New Roman" w:hAnsi="Times New Roman" w:cs="Times New Roman"/>
        </w:rPr>
      </w:pPr>
    </w:p>
    <w:p w14:paraId="23C64E62" w14:textId="77777777" w:rsidR="00730EF0" w:rsidRDefault="00556DCD">
      <w:r>
        <w:rPr>
          <w:rFonts w:ascii="Times New Roman" w:hAnsi="Times New Roman" w:cs="Times New Roman"/>
          <w:sz w:val="20"/>
          <w:szCs w:val="20"/>
        </w:rPr>
        <w:t>Комиссарова Е.А., 3-22-44</w:t>
      </w:r>
    </w:p>
    <w:sectPr w:rsidR="00730EF0">
      <w:pgSz w:w="11905" w:h="16837"/>
      <w:pgMar w:top="1134" w:right="567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64E13" w14:textId="77777777" w:rsidR="00556DCD" w:rsidRDefault="00556DCD">
      <w:r>
        <w:separator/>
      </w:r>
    </w:p>
  </w:endnote>
  <w:endnote w:type="continuationSeparator" w:id="0">
    <w:p w14:paraId="23C64E15" w14:textId="77777777" w:rsidR="00556DCD" w:rsidRDefault="00556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tarSymbol, 'Arial Unicode MS'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C64E0F" w14:textId="77777777" w:rsidR="00556DCD" w:rsidRDefault="00556DCD">
      <w:r>
        <w:rPr>
          <w:color w:val="000000"/>
        </w:rPr>
        <w:separator/>
      </w:r>
    </w:p>
  </w:footnote>
  <w:footnote w:type="continuationSeparator" w:id="0">
    <w:p w14:paraId="23C64E11" w14:textId="77777777" w:rsidR="00556DCD" w:rsidRDefault="00556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C4258"/>
    <w:multiLevelType w:val="multilevel"/>
    <w:tmpl w:val="B6BCF336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56249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30EF0"/>
    <w:rsid w:val="00556DCD"/>
    <w:rsid w:val="006D46D7"/>
    <w:rsid w:val="0073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3C64E0B"/>
  <w15:docId w15:val="{7E04D059-588E-435B-ABFC-8F55993A8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Lucida Sans Unicode" w:hAnsi="Arial" w:cs="Tahoma"/>
        <w:kern w:val="3"/>
        <w:sz w:val="24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Standard"/>
    <w:next w:val="Standard"/>
    <w:uiPriority w:val="9"/>
    <w:unhideWhenUsed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Arial Unicode MS"/>
      <w:sz w:val="20"/>
    </w:rPr>
  </w:style>
  <w:style w:type="paragraph" w:customStyle="1" w:styleId="a3">
    <w:name w:val="Название"/>
    <w:basedOn w:val="Standard"/>
    <w:next w:val="Textbody"/>
    <w:pPr>
      <w:keepNext/>
      <w:spacing w:before="240" w:after="120"/>
    </w:pPr>
    <w:rPr>
      <w:rFonts w:eastAsia="MS Mincho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</w:style>
  <w:style w:type="paragraph" w:styleId="a5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eastAsia="Arial" w:cs="Arial"/>
      <w:sz w:val="20"/>
      <w:szCs w:val="20"/>
    </w:rPr>
  </w:style>
  <w:style w:type="paragraph" w:customStyle="1" w:styleId="Framecontents">
    <w:name w:val="Frame contents"/>
    <w:basedOn w:val="Textbody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2288</Characters>
  <Application>Microsoft Office Word</Application>
  <DocSecurity>0</DocSecurity>
  <Lines>19</Lines>
  <Paragraphs>5</Paragraphs>
  <ScaleCrop>false</ScaleCrop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1 1</cp:lastModifiedBy>
  <cp:revision>2</cp:revision>
  <cp:lastPrinted>2014-09-22T04:23:00Z</cp:lastPrinted>
  <dcterms:created xsi:type="dcterms:W3CDTF">2025-06-11T10:22:00Z</dcterms:created>
  <dcterms:modified xsi:type="dcterms:W3CDTF">2025-06-11T10:22:00Z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